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51" w:rsidRDefault="00F655CF" w:rsidP="00F655CF">
      <w:r>
        <w:t>Pe pagina site-ului, dupa informarea adresei de derogari….</w:t>
      </w:r>
    </w:p>
    <w:p w:rsidR="00F655CF" w:rsidRDefault="00F655CF" w:rsidP="00F655CF"/>
    <w:p w:rsidR="00F655CF" w:rsidRDefault="00F655CF" w:rsidP="00F655CF"/>
    <w:p w:rsidR="006633EA" w:rsidRDefault="006633EA" w:rsidP="006633EA">
      <w:pPr>
        <w:pStyle w:val="ListParagraph"/>
        <w:numPr>
          <w:ilvl w:val="0"/>
          <w:numId w:val="1"/>
        </w:numPr>
      </w:pPr>
      <w:r>
        <w:t>TOATE SOLICITARILE SE ADRESEAZA CU CEL PUTIN 24 DE ORE INAINTE DE ZIUA SI ORA SOLICITARII !</w:t>
      </w:r>
    </w:p>
    <w:p w:rsidR="006633EA" w:rsidRDefault="006633EA" w:rsidP="006633EA"/>
    <w:p w:rsidR="006633EA" w:rsidRPr="00B3043F" w:rsidRDefault="006633EA" w:rsidP="006633E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PERSOANELE IZOLATE ( CONFIRMATE COVID-19) </w:t>
      </w:r>
      <w:r w:rsidRPr="00B3043F">
        <w:rPr>
          <w:u w:val="single"/>
        </w:rPr>
        <w:t xml:space="preserve">NU POT PARASI DOMICILIUL DE IZOLARE </w:t>
      </w:r>
    </w:p>
    <w:p w:rsidR="006633EA" w:rsidRDefault="006633EA" w:rsidP="006633EA">
      <w:pPr>
        <w:pStyle w:val="ListParagraph"/>
      </w:pPr>
    </w:p>
    <w:p w:rsidR="006633EA" w:rsidRDefault="006633EA" w:rsidP="006633EA">
      <w:pPr>
        <w:pStyle w:val="ListParagraph"/>
        <w:numPr>
          <w:ilvl w:val="0"/>
          <w:numId w:val="1"/>
        </w:numPr>
      </w:pPr>
      <w:r>
        <w:t>PARASIREA DOMICILIULUI DE IZOLARE INTRA SUB INCIDENTA LEGISLATIEI PENALE, RESPECTIV         “ ZADARNICIREA COMBATERII BOLILOR” SI SE PEDEPSESTE CONFORM CODULUI PENAL, ART. 35</w:t>
      </w:r>
    </w:p>
    <w:p w:rsidR="006633EA" w:rsidRDefault="006633EA" w:rsidP="006633EA">
      <w:pPr>
        <w:pStyle w:val="ListParagraph"/>
      </w:pPr>
    </w:p>
    <w:p w:rsidR="006633EA" w:rsidRDefault="006633EA" w:rsidP="006633EA">
      <w:pPr>
        <w:pStyle w:val="ListParagraph"/>
        <w:numPr>
          <w:ilvl w:val="0"/>
          <w:numId w:val="1"/>
        </w:numPr>
      </w:pPr>
      <w:r>
        <w:t>PERSOANELE IZOLATE NU POT PARASI DOMICILIUL PENTRU EFECTUAREA TESTULUI PENTRU INFECTIA SARS CoV-2 SI NU POT SOLICITA DEROGARI/SUSPENDARI TEMPORARE DE LA MASURA DE IZOLARE DE 14 ZILE</w:t>
      </w:r>
    </w:p>
    <w:p w:rsidR="006633EA" w:rsidRDefault="006633EA" w:rsidP="006633EA">
      <w:pPr>
        <w:pStyle w:val="ListParagraph"/>
      </w:pPr>
    </w:p>
    <w:p w:rsidR="006633EA" w:rsidRDefault="006633EA" w:rsidP="006633EA">
      <w:pPr>
        <w:pStyle w:val="ListParagraph"/>
        <w:numPr>
          <w:ilvl w:val="0"/>
          <w:numId w:val="1"/>
        </w:numPr>
      </w:pPr>
      <w:r>
        <w:t>PERSOANELE CARANTINATE 10 ZILE, SOSITE DIN ZONE CU RISC EPIDEMIOLOGIC RIDICAT, NU POT EFECTUA TEST PENTRU VIRUSUL SARS CoV-2, CU SCOPUL SCURTARII PERIOADEI DE CARANTINARE</w:t>
      </w:r>
    </w:p>
    <w:p w:rsidR="006633EA" w:rsidRDefault="006633EA" w:rsidP="006633EA">
      <w:pPr>
        <w:pStyle w:val="ListParagraph"/>
      </w:pPr>
    </w:p>
    <w:p w:rsidR="006633EA" w:rsidRDefault="006633EA" w:rsidP="006633EA">
      <w:pPr>
        <w:pStyle w:val="ListParagraph"/>
        <w:numPr>
          <w:ilvl w:val="0"/>
          <w:numId w:val="1"/>
        </w:numPr>
      </w:pPr>
      <w:r>
        <w:t>PERSOANELE CARANTINATE NU POT PARASI DOMICILIUL DE CARANTINA. PENTRU SITUATII SPECIALE PRECIZATE IN LEGISLATIA INCIDENTA ESTE NECESARA APROBAREA DSP CLUJ (vezi procedura postata)</w:t>
      </w:r>
    </w:p>
    <w:p w:rsidR="00F30D3E" w:rsidRPr="00F655CF" w:rsidRDefault="00F30D3E" w:rsidP="006633EA">
      <w:pPr>
        <w:pStyle w:val="ListParagraph"/>
      </w:pPr>
      <w:bookmarkStart w:id="0" w:name="_GoBack"/>
      <w:bookmarkEnd w:id="0"/>
    </w:p>
    <w:sectPr w:rsidR="00F30D3E" w:rsidRPr="00F655CF" w:rsidSect="00A04B05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77" w:rsidRDefault="00112D77" w:rsidP="000C3816">
      <w:r>
        <w:separator/>
      </w:r>
    </w:p>
  </w:endnote>
  <w:endnote w:type="continuationSeparator" w:id="0">
    <w:p w:rsidR="00112D77" w:rsidRDefault="00112D77" w:rsidP="000C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77" w:rsidRDefault="00112D77" w:rsidP="000C3816">
      <w:r>
        <w:separator/>
      </w:r>
    </w:p>
  </w:footnote>
  <w:footnote w:type="continuationSeparator" w:id="0">
    <w:p w:rsidR="00112D77" w:rsidRDefault="00112D77" w:rsidP="000C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0619C"/>
    <w:multiLevelType w:val="hybridMultilevel"/>
    <w:tmpl w:val="5BEAA6F6"/>
    <w:lvl w:ilvl="0" w:tplc="E6E2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CF"/>
    <w:rsid w:val="000376D7"/>
    <w:rsid w:val="000C3816"/>
    <w:rsid w:val="001121AC"/>
    <w:rsid w:val="00112D77"/>
    <w:rsid w:val="00137A18"/>
    <w:rsid w:val="003C3FD9"/>
    <w:rsid w:val="0042002D"/>
    <w:rsid w:val="006633EA"/>
    <w:rsid w:val="007D6788"/>
    <w:rsid w:val="00942F8A"/>
    <w:rsid w:val="00945CBE"/>
    <w:rsid w:val="00A04B05"/>
    <w:rsid w:val="00A22351"/>
    <w:rsid w:val="00B04B2C"/>
    <w:rsid w:val="00B973F2"/>
    <w:rsid w:val="00C60ADC"/>
    <w:rsid w:val="00DA50F2"/>
    <w:rsid w:val="00E02366"/>
    <w:rsid w:val="00E45942"/>
    <w:rsid w:val="00F30D3E"/>
    <w:rsid w:val="00F655CF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D5E22"/>
  <w15:chartTrackingRefBased/>
  <w15:docId w15:val="{60BD85E8-D26A-487C-8C3D-0D2B4737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6D7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376D7"/>
    <w:pPr>
      <w:spacing w:line="360" w:lineRule="auto"/>
      <w:ind w:firstLine="360"/>
    </w:pPr>
    <w:rPr>
      <w:sz w:val="32"/>
      <w:szCs w:val="20"/>
    </w:rPr>
  </w:style>
  <w:style w:type="paragraph" w:styleId="Header">
    <w:name w:val="header"/>
    <w:basedOn w:val="Normal"/>
    <w:rsid w:val="000376D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A22351"/>
    <w:rPr>
      <w:color w:val="0000FF"/>
      <w:u w:val="single"/>
    </w:rPr>
  </w:style>
  <w:style w:type="paragraph" w:styleId="Footer">
    <w:name w:val="footer"/>
    <w:basedOn w:val="Normal"/>
    <w:link w:val="FooterChar"/>
    <w:rsid w:val="000C38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816"/>
    <w:rPr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F3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CAS CLUJ</Company>
  <LinksUpToDate>false</LinksUpToDate>
  <CharactersWithSpaces>944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mailto:dirmanagement@dspcluj.ro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user</dc:creator>
  <cp:keywords/>
  <cp:lastModifiedBy>user</cp:lastModifiedBy>
  <cp:revision>4</cp:revision>
  <dcterms:created xsi:type="dcterms:W3CDTF">2021-04-27T13:45:00Z</dcterms:created>
  <dcterms:modified xsi:type="dcterms:W3CDTF">2021-04-29T08:48:00Z</dcterms:modified>
</cp:coreProperties>
</file>